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17EF" w14:textId="3ADDDE30" w:rsidR="007948DE" w:rsidRPr="0066747B" w:rsidRDefault="007948DE" w:rsidP="005539C8">
      <w:pPr>
        <w:pStyle w:val="Heading1"/>
        <w:pBdr>
          <w:bottom w:val="single" w:sz="8" w:space="1" w:color="093C61"/>
        </w:pBdr>
      </w:pPr>
      <w:r w:rsidRPr="0066747B">
        <w:t>FORM-15.    Injury Report</w:t>
      </w:r>
    </w:p>
    <w:p w14:paraId="5146C3C2" w14:textId="77777777" w:rsidR="00097E26" w:rsidRPr="00BC6213" w:rsidRDefault="00C42C3E" w:rsidP="00A04C11">
      <w:pPr>
        <w:spacing w:before="120" w:after="120" w:line="259" w:lineRule="auto"/>
        <w:ind w:right="26"/>
        <w:rPr>
          <w:rFonts w:ascii="Century Gothic" w:hAnsi="Century Gothic"/>
          <w:color w:val="093C61"/>
          <w:sz w:val="20"/>
          <w:szCs w:val="20"/>
        </w:rPr>
      </w:pPr>
      <w:r w:rsidRPr="00BC6213">
        <w:rPr>
          <w:rFonts w:ascii="Century Gothic" w:hAnsi="Century Gothic"/>
          <w:color w:val="093C61"/>
          <w:sz w:val="20"/>
          <w:szCs w:val="20"/>
        </w:rPr>
        <w:t>Complete this form to record details of injuries that</w:t>
      </w:r>
      <w:r w:rsidR="00795B6A" w:rsidRPr="00BC6213">
        <w:rPr>
          <w:rFonts w:ascii="Century Gothic" w:hAnsi="Century Gothic"/>
          <w:color w:val="093C61"/>
          <w:sz w:val="20"/>
          <w:szCs w:val="20"/>
        </w:rPr>
        <w:t xml:space="preserve"> require or have the potential t</w:t>
      </w:r>
      <w:r w:rsidRPr="00BC6213">
        <w:rPr>
          <w:rFonts w:ascii="Century Gothic" w:hAnsi="Century Gothic"/>
          <w:color w:val="093C61"/>
          <w:sz w:val="20"/>
          <w:szCs w:val="20"/>
        </w:rPr>
        <w:t>o require (back or joint injury) medical treatment</w:t>
      </w:r>
    </w:p>
    <w:tbl>
      <w:tblPr>
        <w:tblW w:w="5038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2887"/>
        <w:gridCol w:w="1619"/>
        <w:gridCol w:w="78"/>
        <w:gridCol w:w="729"/>
        <w:gridCol w:w="1268"/>
        <w:gridCol w:w="607"/>
        <w:gridCol w:w="1897"/>
      </w:tblGrid>
      <w:tr w:rsidR="00BC6213" w:rsidRPr="00BC6213" w14:paraId="5B340965" w14:textId="77777777" w:rsidTr="001B6E00">
        <w:trPr>
          <w:trHeight w:hRule="exact" w:val="397"/>
          <w:jc w:val="center"/>
        </w:trPr>
        <w:tc>
          <w:tcPr>
            <w:tcW w:w="2523" w:type="pct"/>
            <w:gridSpan w:val="3"/>
            <w:tcMar>
              <w:left w:w="28" w:type="dxa"/>
              <w:right w:w="28" w:type="dxa"/>
            </w:tcMar>
            <w:vAlign w:val="center"/>
          </w:tcPr>
          <w:p w14:paraId="22D0C989" w14:textId="77777777" w:rsidR="00097E26" w:rsidRPr="00A04C11" w:rsidRDefault="00C42C3E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Name of injured person: </w:t>
            </w:r>
          </w:p>
        </w:tc>
        <w:tc>
          <w:tcPr>
            <w:tcW w:w="2477" w:type="pct"/>
            <w:gridSpan w:val="4"/>
            <w:vAlign w:val="center"/>
          </w:tcPr>
          <w:p w14:paraId="3ED0615D" w14:textId="7A065268" w:rsidR="00097E26" w:rsidRPr="00BC6213" w:rsidRDefault="00C42C3E" w:rsidP="0066747B">
            <w:pPr>
              <w:tabs>
                <w:tab w:val="left" w:pos="1412"/>
                <w:tab w:val="left" w:pos="2492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Employee</w:t>
            </w:r>
            <w:r w:rsidR="0066747B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1245846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47B" w:rsidRPr="00BC6213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Visitor</w:t>
            </w:r>
            <w:r w:rsidR="0066747B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879283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47B" w:rsidRPr="00BC6213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66747B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Contractor</w:t>
            </w:r>
            <w:r w:rsidR="0066747B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984128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47B" w:rsidRPr="00BC6213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C6213" w:rsidRPr="00BC6213" w14:paraId="5C1F2E74" w14:textId="77777777" w:rsidTr="001B6E00">
        <w:trPr>
          <w:trHeight w:hRule="exact" w:val="487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76595502" w14:textId="47648232" w:rsidR="00097E26" w:rsidRPr="00A04C11" w:rsidRDefault="00C42C3E" w:rsidP="005E2E2D">
            <w:pPr>
              <w:tabs>
                <w:tab w:val="left" w:pos="4823"/>
                <w:tab w:val="left" w:pos="6503"/>
                <w:tab w:val="left" w:pos="7943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If Employee –Job Titl</w:t>
            </w:r>
            <w:r w:rsidR="001B6E00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e:                        </w:t>
            </w:r>
            <w:proofErr w:type="spellStart"/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DoB</w:t>
            </w:r>
            <w:proofErr w:type="spellEnd"/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: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__/__/__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  <w:r w:rsidR="001B6E00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       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Age: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Marital Status: </w:t>
            </w:r>
          </w:p>
        </w:tc>
      </w:tr>
      <w:tr w:rsidR="00BC6213" w:rsidRPr="00BC6213" w14:paraId="75781672" w14:textId="77777777" w:rsidTr="001B6E00">
        <w:trPr>
          <w:trHeight w:hRule="exact" w:val="549"/>
          <w:jc w:val="center"/>
        </w:trPr>
        <w:tc>
          <w:tcPr>
            <w:tcW w:w="3622" w:type="pct"/>
            <w:gridSpan w:val="5"/>
            <w:tcMar>
              <w:left w:w="28" w:type="dxa"/>
              <w:right w:w="28" w:type="dxa"/>
            </w:tcMar>
            <w:vAlign w:val="center"/>
          </w:tcPr>
          <w:p w14:paraId="3345F461" w14:textId="77777777" w:rsidR="00097E26" w:rsidRPr="00A04C11" w:rsidRDefault="00C42C3E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Contact Details - Address: </w:t>
            </w:r>
          </w:p>
        </w:tc>
        <w:tc>
          <w:tcPr>
            <w:tcW w:w="1378" w:type="pct"/>
            <w:gridSpan w:val="2"/>
            <w:vAlign w:val="center"/>
          </w:tcPr>
          <w:p w14:paraId="1DBCF7B8" w14:textId="77777777" w:rsidR="00097E26" w:rsidRPr="00A04C11" w:rsidRDefault="00C42C3E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proofErr w:type="spellStart"/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Ph</w:t>
            </w:r>
            <w:proofErr w:type="spellEnd"/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: </w:t>
            </w:r>
          </w:p>
        </w:tc>
      </w:tr>
      <w:tr w:rsidR="00BC6213" w:rsidRPr="00BC6213" w14:paraId="39C5C56D" w14:textId="77777777" w:rsidTr="001B6E00">
        <w:trPr>
          <w:trHeight w:hRule="exact" w:val="397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1B0213FE" w14:textId="77777777" w:rsidR="00097E26" w:rsidRPr="00BC6213" w:rsidRDefault="00C42C3E" w:rsidP="005E2E2D">
            <w:pPr>
              <w:tabs>
                <w:tab w:val="left" w:pos="3866"/>
                <w:tab w:val="left" w:pos="648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Date and time of injury/illness: 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Time: 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>__:__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bookmarkStart w:id="0" w:name="Dropdown1"/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r w:rsidR="005475F0" w:rsidRPr="00BC621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/pm"/>
                    <w:listEntry w:val="am"/>
                    <w:listEntry w:val="pm"/>
                  </w:ddList>
                </w:ffData>
              </w:fldChar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C04E90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C04E90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="005475F0" w:rsidRPr="00BC621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bookmarkEnd w:id="0"/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Date: 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>__/__/__</w:t>
            </w:r>
          </w:p>
        </w:tc>
      </w:tr>
      <w:tr w:rsidR="00BC6213" w:rsidRPr="00BC6213" w14:paraId="36CF199C" w14:textId="77777777" w:rsidTr="008B21EA">
        <w:trPr>
          <w:trHeight w:hRule="exact" w:val="667"/>
          <w:jc w:val="center"/>
        </w:trPr>
        <w:tc>
          <w:tcPr>
            <w:tcW w:w="2924" w:type="pct"/>
            <w:gridSpan w:val="4"/>
            <w:tcMar>
              <w:left w:w="28" w:type="dxa"/>
              <w:right w:w="28" w:type="dxa"/>
            </w:tcMar>
            <w:vAlign w:val="center"/>
          </w:tcPr>
          <w:p w14:paraId="7333AB61" w14:textId="52D072A0" w:rsidR="00097E26" w:rsidRPr="00BC6213" w:rsidRDefault="00C42C3E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</w:rPr>
              <w:t>OR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Date person became aware of injury/illness: </w:t>
            </w:r>
            <w:r w:rsidR="008B21EA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br/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Date: 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>__/__/__</w:t>
            </w:r>
          </w:p>
        </w:tc>
        <w:tc>
          <w:tcPr>
            <w:tcW w:w="2076" w:type="pct"/>
            <w:gridSpan w:val="3"/>
            <w:vAlign w:val="center"/>
          </w:tcPr>
          <w:p w14:paraId="20429EB4" w14:textId="21CA3E91" w:rsidR="00097E26" w:rsidRPr="00BC6213" w:rsidRDefault="00C42C3E" w:rsidP="005E2E2D">
            <w:pPr>
              <w:tabs>
                <w:tab w:val="left" w:pos="54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Notification of injury/illness: </w:t>
            </w:r>
            <w:r w:rsidR="008B21EA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br/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Date: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__/__/__</w:t>
            </w:r>
          </w:p>
        </w:tc>
      </w:tr>
      <w:tr w:rsidR="00BC6213" w:rsidRPr="00BC6213" w14:paraId="6DBB7D56" w14:textId="77777777" w:rsidTr="001B6E00">
        <w:trPr>
          <w:trHeight w:hRule="exact" w:val="667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421654AE" w14:textId="2B5D9209" w:rsidR="00097E26" w:rsidRPr="00BC6213" w:rsidRDefault="00C42C3E" w:rsidP="00FA2868">
            <w:pPr>
              <w:tabs>
                <w:tab w:val="left" w:pos="3060"/>
                <w:tab w:val="left" w:pos="757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Location of the accident or where employee became unwell: At </w:t>
            </w:r>
            <w:r w:rsidR="001E26E2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the workplace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678168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868" w:rsidRPr="00BC6213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FA2868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</w:t>
            </w:r>
            <w:r w:rsidR="00A1354E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br/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Away from the workplace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-1618446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868" w:rsidRPr="00BC6213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FA2868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</w:p>
        </w:tc>
      </w:tr>
      <w:tr w:rsidR="00BC6213" w:rsidRPr="00BC6213" w14:paraId="1F45BF4D" w14:textId="77777777" w:rsidTr="001B6E00">
        <w:trPr>
          <w:trHeight w:hRule="exact" w:val="510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14:paraId="068C7D5A" w14:textId="77777777" w:rsidR="00097E26" w:rsidRDefault="00C42C3E" w:rsidP="005E2E2D">
            <w:pPr>
              <w:tabs>
                <w:tab w:val="left" w:pos="306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Exact Location: </w:t>
            </w:r>
          </w:p>
          <w:p w14:paraId="4CC43C2F" w14:textId="77777777" w:rsidR="00C97CDB" w:rsidRPr="00C97CDB" w:rsidRDefault="00C97CDB" w:rsidP="005E2E2D">
            <w:pPr>
              <w:tabs>
                <w:tab w:val="left" w:pos="3060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26DAA71A" w14:textId="77777777" w:rsidTr="001B6E00">
        <w:trPr>
          <w:trHeight w:hRule="exact" w:val="1985"/>
          <w:jc w:val="center"/>
        </w:trPr>
        <w:tc>
          <w:tcPr>
            <w:tcW w:w="2523" w:type="pct"/>
            <w:gridSpan w:val="3"/>
            <w:tcMar>
              <w:left w:w="28" w:type="dxa"/>
              <w:right w:w="28" w:type="dxa"/>
            </w:tcMar>
          </w:tcPr>
          <w:p w14:paraId="3B640123" w14:textId="77777777" w:rsidR="00097E26" w:rsidRDefault="00C42C3E" w:rsidP="00A04C11">
            <w:pPr>
              <w:ind w:right="151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What part of the body was injured as a result of the accident? (Describe and/or circle on diagrams):  </w:t>
            </w:r>
          </w:p>
          <w:p w14:paraId="51C8B9D9" w14:textId="77777777" w:rsidR="00C97CDB" w:rsidRPr="00C97CDB" w:rsidRDefault="00C97CDB" w:rsidP="00A04C11">
            <w:pPr>
              <w:ind w:right="151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477" w:type="pct"/>
            <w:gridSpan w:val="4"/>
            <w:vMerge w:val="restart"/>
          </w:tcPr>
          <w:p w14:paraId="1C8EA19C" w14:textId="77777777" w:rsidR="00097E26" w:rsidRPr="00BC6213" w:rsidRDefault="00C42C3E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noProof/>
                <w:color w:val="093C61"/>
                <w:sz w:val="20"/>
                <w:szCs w:val="20"/>
                <w:lang w:val="de-LI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A9D4D1" wp14:editId="468AF341">
                      <wp:simplePos x="0" y="0"/>
                      <wp:positionH relativeFrom="column">
                        <wp:posOffset>32175</wp:posOffset>
                      </wp:positionH>
                      <wp:positionV relativeFrom="paragraph">
                        <wp:posOffset>35505</wp:posOffset>
                      </wp:positionV>
                      <wp:extent cx="2731911" cy="2286000"/>
                      <wp:effectExtent l="0" t="0" r="0" b="0"/>
                      <wp:wrapNone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1911" cy="2286000"/>
                                <a:chOff x="6698" y="5274"/>
                                <a:chExt cx="4460" cy="3600"/>
                              </a:xfrm>
                            </wpg:grpSpPr>
                            <wpg:grpSp>
                              <wpg:cNvPr id="2" name="Group 3"/>
                              <wpg:cNvGrpSpPr/>
                              <wpg:grpSpPr>
                                <a:xfrm>
                                  <a:off x="6698" y="5274"/>
                                  <a:ext cx="2263" cy="3600"/>
                                  <a:chOff x="6698" y="5274"/>
                                  <a:chExt cx="2263" cy="3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83" y="5376"/>
                                    <a:ext cx="1478" cy="34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8" y="5274"/>
                                    <a:ext cx="1256" cy="2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AAAEB8" w14:textId="77777777" w:rsidR="00097E26" w:rsidRPr="00B66B55" w:rsidRDefault="00C42C3E" w:rsidP="00097E26">
                                      <w:pPr>
                                        <w:pStyle w:val="Header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r w:rsidRPr="00B66B55">
                                        <w:rPr>
                                          <w:b/>
                                        </w:rPr>
                                        <w:t>Front view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</wpg:grpSp>
                            <wpg:grpSp>
                              <wpg:cNvPr id="5" name="Group 6"/>
                              <wpg:cNvGrpSpPr/>
                              <wpg:grpSpPr>
                                <a:xfrm>
                                  <a:off x="8898" y="5274"/>
                                  <a:ext cx="2260" cy="3600"/>
                                  <a:chOff x="8898" y="5274"/>
                                  <a:chExt cx="2260" cy="3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680" y="5376"/>
                                    <a:ext cx="1478" cy="34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8" y="5274"/>
                                    <a:ext cx="1256" cy="2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76014B" w14:textId="77777777" w:rsidR="00097E26" w:rsidRPr="00B66B55" w:rsidRDefault="00C42C3E" w:rsidP="00097E26">
                                      <w:pPr>
                                        <w:pStyle w:val="Header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rPr>
                                          <w:b/>
                                        </w:rPr>
                                      </w:pPr>
                                      <w:proofErr w:type="spellStart"/>
                                      <w:r w:rsidRPr="00B66B55">
                                        <w:rPr>
                                          <w:b/>
                                        </w:rPr>
                                        <w:t>Rearview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9D4D1" id="Group 2" o:spid="_x0000_s1026" style="position:absolute;margin-left:2.55pt;margin-top:2.8pt;width:215.1pt;height:180pt;z-index:251659264" coordorigin="6698,5274" coordsize="446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">
                      <v:group id="Group 3" o:spid="_x0000_s1027" style="position:absolute;left:6698;top:5274;width:2263;height:3600" coordorigin="6698,5274" coordsize="226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style="position:absolute;left:7483;top:5376;width:147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">
                          <v:imagedata r:id="rId12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9" type="#_x0000_t202" style="position:absolute;left:6698;top:5274;width:125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        <v:textbox inset="0,0,0,0">
                            <w:txbxContent>
                              <w:p w14:paraId="69AAAEB8" w14:textId="77777777" w:rsidR="00097E26" w:rsidRPr="00B66B55" w:rsidRDefault="00C42C3E" w:rsidP="00097E26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b/>
                                  </w:rPr>
                                </w:pPr>
                                <w:r w:rsidRPr="00B66B55">
                                  <w:rPr>
                                    <w:b/>
                                  </w:rPr>
                                  <w:t>Front view</w:t>
                                </w:r>
                              </w:p>
                            </w:txbxContent>
                          </v:textbox>
                        </v:shape>
                      </v:group>
                      <v:group id="Group 6" o:spid="_x0000_s1030" style="position:absolute;left:8898;top:5274;width:2260;height:3600" coordorigin="8898,5274" coordsize="226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Picture 7" o:spid="_x0000_s1031" type="#_x0000_t75" style="position:absolute;left:9680;top:5376;width:147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">
                          <v:imagedata r:id="rId12" o:title=""/>
                        </v:shape>
                        <v:shape id="Text Box 8" o:spid="_x0000_s1032" type="#_x0000_t202" style="position:absolute;left:8898;top:5274;width:125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  <v:textbox inset="0,0,0,0">
                            <w:txbxContent>
                              <w:p w14:paraId="4776014B" w14:textId="77777777" w:rsidR="00097E26" w:rsidRPr="00B66B55" w:rsidRDefault="00C42C3E" w:rsidP="00097E26">
                                <w:pPr>
                                  <w:pStyle w:val="Header"/>
                                  <w:tabs>
                                    <w:tab w:val="clear" w:pos="4153"/>
                                    <w:tab w:val="clear" w:pos="8306"/>
                                  </w:tabs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B66B55">
                                  <w:rPr>
                                    <w:b/>
                                  </w:rPr>
                                  <w:t>Rearview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BC6213" w:rsidRPr="00BC6213" w14:paraId="0A818CC2" w14:textId="77777777" w:rsidTr="001B6E00">
        <w:trPr>
          <w:trHeight w:hRule="exact" w:val="1814"/>
          <w:jc w:val="center"/>
        </w:trPr>
        <w:tc>
          <w:tcPr>
            <w:tcW w:w="2523" w:type="pct"/>
            <w:gridSpan w:val="3"/>
            <w:tcMar>
              <w:left w:w="28" w:type="dxa"/>
              <w:right w:w="28" w:type="dxa"/>
            </w:tcMar>
          </w:tcPr>
          <w:p w14:paraId="56B18CCF" w14:textId="77777777" w:rsidR="00097E26" w:rsidRDefault="00C42C3E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Describe the nature of the injury/illness. (</w:t>
            </w:r>
            <w:r w:rsidR="001E26E2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cut): </w:t>
            </w:r>
          </w:p>
          <w:p w14:paraId="2D496A96" w14:textId="77777777" w:rsidR="00C97CDB" w:rsidRPr="00C97CDB" w:rsidRDefault="00C97CDB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477" w:type="pct"/>
            <w:gridSpan w:val="4"/>
            <w:vMerge/>
          </w:tcPr>
          <w:p w14:paraId="748AC3AC" w14:textId="77777777" w:rsidR="00097E26" w:rsidRPr="00BC6213" w:rsidRDefault="00097E26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BC6213" w:rsidRPr="00BC6213" w14:paraId="032DB0A5" w14:textId="77777777" w:rsidTr="001B6E00">
        <w:trPr>
          <w:trHeight w:hRule="exact" w:val="1021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14:paraId="7473B3FE" w14:textId="77777777" w:rsidR="00097E26" w:rsidRDefault="00C42C3E" w:rsidP="001B793A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Describe the cause of the injury/illness and the work task being undertaken. (</w:t>
            </w:r>
            <w:r w:rsidR="001E26E2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hit by a box falling from the shelf): </w:t>
            </w:r>
          </w:p>
          <w:p w14:paraId="270197EA" w14:textId="77777777" w:rsidR="00C97CDB" w:rsidRPr="00C97CDB" w:rsidRDefault="00C97CDB" w:rsidP="001B793A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11E60A33" w14:textId="77777777" w:rsidTr="001B6E00">
        <w:trPr>
          <w:trHeight w:hRule="exact" w:val="851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14:paraId="15CD0C77" w14:textId="77777777" w:rsidR="00097E26" w:rsidRDefault="00C42C3E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What treatment was received following the accident? (</w:t>
            </w:r>
            <w:r w:rsidR="001E26E2"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E.g.,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bandage put on cut, sent to casualty): </w:t>
            </w:r>
          </w:p>
          <w:p w14:paraId="0ADE6C1B" w14:textId="77777777" w:rsidR="00C97CDB" w:rsidRPr="00C97CDB" w:rsidRDefault="00C97CDB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52912AC1" w14:textId="77777777" w:rsidTr="001B6E00">
        <w:trPr>
          <w:trHeight w:hRule="exact" w:val="397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41220E73" w14:textId="05A2C8EE" w:rsidR="00097E26" w:rsidRPr="00BC6213" w:rsidRDefault="00C42C3E" w:rsidP="00C97CDB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Witnesses: </w:t>
            </w:r>
            <w:r w:rsidR="00C97CD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475650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7CD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97CD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2110500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7CDB"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C6213" w:rsidRPr="00BC6213" w14:paraId="03BA4041" w14:textId="77777777" w:rsidTr="001B6E00">
        <w:trPr>
          <w:trHeight w:hRule="exact" w:val="284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26220F86" w14:textId="77777777" w:rsidR="00097E26" w:rsidRPr="00BC6213" w:rsidRDefault="00C42C3E" w:rsidP="005E2E2D">
            <w:pPr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Contact details:</w:t>
            </w:r>
          </w:p>
        </w:tc>
      </w:tr>
      <w:tr w:rsidR="00BC6213" w:rsidRPr="00BC6213" w14:paraId="14E4E773" w14:textId="77777777" w:rsidTr="00123C1F">
        <w:trPr>
          <w:trHeight w:hRule="exact" w:val="284"/>
          <w:jc w:val="center"/>
        </w:trPr>
        <w:tc>
          <w:tcPr>
            <w:tcW w:w="1589" w:type="pct"/>
            <w:tcMar>
              <w:left w:w="28" w:type="dxa"/>
              <w:right w:w="28" w:type="dxa"/>
            </w:tcMar>
            <w:vAlign w:val="bottom"/>
          </w:tcPr>
          <w:p w14:paraId="1B3FB669" w14:textId="77777777" w:rsidR="00097E26" w:rsidRPr="00BC6213" w:rsidRDefault="00C42C3E" w:rsidP="005E2E2D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Name</w:t>
            </w:r>
          </w:p>
        </w:tc>
        <w:tc>
          <w:tcPr>
            <w:tcW w:w="2367" w:type="pct"/>
            <w:gridSpan w:val="5"/>
            <w:vAlign w:val="bottom"/>
          </w:tcPr>
          <w:p w14:paraId="7645A7D8" w14:textId="77777777" w:rsidR="00097E26" w:rsidRPr="00BC6213" w:rsidRDefault="00C42C3E" w:rsidP="005E2E2D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Address</w:t>
            </w:r>
          </w:p>
        </w:tc>
        <w:tc>
          <w:tcPr>
            <w:tcW w:w="1044" w:type="pct"/>
            <w:vAlign w:val="bottom"/>
          </w:tcPr>
          <w:p w14:paraId="6944F12B" w14:textId="77777777" w:rsidR="00097E26" w:rsidRPr="00BC6213" w:rsidRDefault="00C42C3E" w:rsidP="005E2E2D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Phone</w:t>
            </w:r>
          </w:p>
        </w:tc>
      </w:tr>
      <w:tr w:rsidR="00BC6213" w:rsidRPr="00BC6213" w14:paraId="49A8C2D5" w14:textId="77777777" w:rsidTr="00123C1F">
        <w:trPr>
          <w:trHeight w:hRule="exact" w:val="397"/>
          <w:jc w:val="center"/>
        </w:trPr>
        <w:tc>
          <w:tcPr>
            <w:tcW w:w="1589" w:type="pct"/>
            <w:tcMar>
              <w:left w:w="28" w:type="dxa"/>
              <w:right w:w="28" w:type="dxa"/>
            </w:tcMar>
            <w:vAlign w:val="center"/>
          </w:tcPr>
          <w:p w14:paraId="2C8FDEAD" w14:textId="77777777" w:rsidR="00097E26" w:rsidRPr="00BC6213" w:rsidRDefault="00097E26" w:rsidP="00097E26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367" w:type="pct"/>
            <w:gridSpan w:val="5"/>
            <w:vAlign w:val="center"/>
          </w:tcPr>
          <w:p w14:paraId="265E59A8" w14:textId="77777777" w:rsidR="00097E26" w:rsidRPr="00BC6213" w:rsidRDefault="00097E26" w:rsidP="00097E26">
            <w:pPr>
              <w:numPr>
                <w:ilvl w:val="0"/>
                <w:numId w:val="21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14:paraId="0CA24E76" w14:textId="77777777" w:rsidR="00097E26" w:rsidRPr="00BC6213" w:rsidRDefault="00097E26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3C33FE34" w14:textId="77777777" w:rsidTr="00123C1F">
        <w:trPr>
          <w:trHeight w:hRule="exact" w:val="397"/>
          <w:jc w:val="center"/>
        </w:trPr>
        <w:tc>
          <w:tcPr>
            <w:tcW w:w="1589" w:type="pct"/>
            <w:tcMar>
              <w:left w:w="28" w:type="dxa"/>
              <w:right w:w="28" w:type="dxa"/>
            </w:tcMar>
            <w:vAlign w:val="center"/>
          </w:tcPr>
          <w:p w14:paraId="6A474788" w14:textId="77777777" w:rsidR="00097E26" w:rsidRPr="00BC6213" w:rsidRDefault="00097E26" w:rsidP="00097E26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367" w:type="pct"/>
            <w:gridSpan w:val="5"/>
            <w:vAlign w:val="center"/>
          </w:tcPr>
          <w:p w14:paraId="4B902AA9" w14:textId="77777777" w:rsidR="00097E26" w:rsidRPr="00BC6213" w:rsidRDefault="00097E26" w:rsidP="00097E26">
            <w:pPr>
              <w:numPr>
                <w:ilvl w:val="0"/>
                <w:numId w:val="21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14:paraId="74C171B4" w14:textId="77777777" w:rsidR="00097E26" w:rsidRPr="00BC6213" w:rsidRDefault="00097E26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3162EFAB" w14:textId="77777777" w:rsidTr="00123C1F">
        <w:trPr>
          <w:trHeight w:hRule="exact" w:val="397"/>
          <w:jc w:val="center"/>
        </w:trPr>
        <w:tc>
          <w:tcPr>
            <w:tcW w:w="1589" w:type="pct"/>
            <w:tcMar>
              <w:left w:w="28" w:type="dxa"/>
              <w:right w:w="28" w:type="dxa"/>
            </w:tcMar>
            <w:vAlign w:val="center"/>
          </w:tcPr>
          <w:p w14:paraId="31ABD574" w14:textId="77777777" w:rsidR="00097E26" w:rsidRPr="00BC6213" w:rsidRDefault="00097E26" w:rsidP="00097E26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367" w:type="pct"/>
            <w:gridSpan w:val="5"/>
            <w:vAlign w:val="center"/>
          </w:tcPr>
          <w:p w14:paraId="28287E56" w14:textId="77777777" w:rsidR="00097E26" w:rsidRPr="00BC6213" w:rsidRDefault="00097E26" w:rsidP="00097E26">
            <w:pPr>
              <w:numPr>
                <w:ilvl w:val="0"/>
                <w:numId w:val="21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14:paraId="34836FC0" w14:textId="77777777" w:rsidR="00097E26" w:rsidRPr="00BC6213" w:rsidRDefault="00097E26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4E8D5EB2" w14:textId="77777777" w:rsidTr="001B6E00">
        <w:trPr>
          <w:trHeight w:val="113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3B914192" w14:textId="77777777" w:rsidR="00097E26" w:rsidRPr="00BC6213" w:rsidRDefault="00097E26" w:rsidP="005E2E2D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BC6213" w:rsidRPr="00BC6213" w14:paraId="722B3D72" w14:textId="77777777" w:rsidTr="001B6E00">
        <w:trPr>
          <w:trHeight w:hRule="exact" w:val="586"/>
          <w:jc w:val="center"/>
        </w:trPr>
        <w:tc>
          <w:tcPr>
            <w:tcW w:w="2480" w:type="pct"/>
            <w:gridSpan w:val="2"/>
            <w:tcMar>
              <w:left w:w="28" w:type="dxa"/>
              <w:right w:w="28" w:type="dxa"/>
            </w:tcMar>
            <w:vAlign w:val="center"/>
          </w:tcPr>
          <w:p w14:paraId="16AC77FD" w14:textId="77777777" w:rsidR="00C97CDB" w:rsidRDefault="00C42C3E" w:rsidP="005E2E2D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Accident Incident Form Completed: </w:t>
            </w:r>
          </w:p>
          <w:p w14:paraId="2076B8A5" w14:textId="4E3F10F4" w:rsidR="00097E26" w:rsidRPr="00BC6213" w:rsidRDefault="00C97CDB" w:rsidP="005E2E2D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1678154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125307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0" w:type="pct"/>
            <w:gridSpan w:val="5"/>
            <w:vAlign w:val="center"/>
          </w:tcPr>
          <w:p w14:paraId="6CC32482" w14:textId="77777777" w:rsidR="00C97CDB" w:rsidRDefault="00C42C3E" w:rsidP="00C97CDB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Workers Compensation Claim lodged:</w:t>
            </w:r>
          </w:p>
          <w:p w14:paraId="05964D97" w14:textId="1A284A06" w:rsidR="00097E26" w:rsidRPr="00BC6213" w:rsidRDefault="00C97CDB" w:rsidP="00C97CDB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749036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No </w:t>
            </w:r>
            <w:sdt>
              <w:sdtPr>
                <w:rPr>
                  <w:rFonts w:ascii="Century Gothic" w:hAnsi="Century Gothic"/>
                  <w:color w:val="093C61"/>
                  <w:sz w:val="20"/>
                  <w:szCs w:val="20"/>
                </w:rPr>
                <w:id w:val="-1763992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C6213" w:rsidRPr="00BC6213" w14:paraId="7B0754F0" w14:textId="77777777" w:rsidTr="001B6E00">
        <w:trPr>
          <w:trHeight w:hRule="exact" w:val="397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7FE122F7" w14:textId="77777777" w:rsidR="00097E26" w:rsidRPr="00BC6213" w:rsidRDefault="00C42C3E" w:rsidP="001B793A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lastRenderedPageBreak/>
              <w:t xml:space="preserve">Injury Report Completed - Time: 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>__:__</w:t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  </w:t>
            </w:r>
            <w:r w:rsidR="005475F0" w:rsidRPr="00BC621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/pm"/>
                    <w:listEntry w:val="am"/>
                    <w:listEntry w:val="pm"/>
                  </w:ddList>
                </w:ffData>
              </w:fldChar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instrText xml:space="preserve"> FORMDROPDOWN </w:instrText>
            </w:r>
            <w:r w:rsidR="00C04E90">
              <w:rPr>
                <w:rFonts w:ascii="Century Gothic" w:hAnsi="Century Gothic"/>
                <w:color w:val="093C61"/>
                <w:sz w:val="20"/>
                <w:szCs w:val="20"/>
              </w:rPr>
            </w:r>
            <w:r w:rsidR="00C04E90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separate"/>
            </w:r>
            <w:r w:rsidR="005475F0" w:rsidRPr="00BC6213">
              <w:rPr>
                <w:rFonts w:ascii="Century Gothic" w:hAnsi="Century Gothic"/>
                <w:color w:val="093C61"/>
                <w:sz w:val="20"/>
                <w:szCs w:val="20"/>
              </w:rPr>
              <w:fldChar w:fldCharType="end"/>
            </w: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Date: </w:t>
            </w:r>
            <w:r w:rsidRPr="00BC6213">
              <w:rPr>
                <w:rFonts w:ascii="Century Gothic" w:hAnsi="Century Gothic"/>
                <w:color w:val="093C61"/>
                <w:sz w:val="20"/>
                <w:szCs w:val="20"/>
              </w:rPr>
              <w:t>__/__/__</w:t>
            </w:r>
          </w:p>
        </w:tc>
      </w:tr>
      <w:tr w:rsidR="00BC6213" w:rsidRPr="00BC6213" w14:paraId="6E48FD97" w14:textId="77777777" w:rsidTr="00C15B41">
        <w:trPr>
          <w:trHeight w:hRule="exact" w:val="1234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51B10C76" w14:textId="77777777" w:rsidR="00A1354E" w:rsidRPr="00BC6213" w:rsidRDefault="00A1354E" w:rsidP="005E2E2D">
            <w:pPr>
              <w:pStyle w:val="Header"/>
              <w:tabs>
                <w:tab w:val="clear" w:pos="4153"/>
                <w:tab w:val="clear" w:pos="8306"/>
                <w:tab w:val="left" w:pos="672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Completed by: Name:</w:t>
            </w:r>
          </w:p>
          <w:p w14:paraId="4E4D42E5" w14:textId="77777777" w:rsidR="00A1354E" w:rsidRPr="00BC6213" w:rsidRDefault="00A1354E" w:rsidP="005E2E2D">
            <w:pPr>
              <w:pStyle w:val="Header"/>
              <w:tabs>
                <w:tab w:val="clear" w:pos="4153"/>
                <w:tab w:val="clear" w:pos="8306"/>
                <w:tab w:val="left" w:pos="672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63527B17" w14:textId="0DD4D4E3" w:rsidR="00C15B41" w:rsidRPr="00BC6213" w:rsidRDefault="00C42C3E" w:rsidP="00C15B41">
            <w:pPr>
              <w:pStyle w:val="Header"/>
              <w:tabs>
                <w:tab w:val="clear" w:pos="4153"/>
                <w:tab w:val="clear" w:pos="8306"/>
                <w:tab w:val="left" w:pos="6720"/>
              </w:tabs>
              <w:ind w:left="536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BC6213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Signature:____________________</w:t>
            </w:r>
          </w:p>
        </w:tc>
      </w:tr>
      <w:tr w:rsidR="001A4E16" w:rsidRPr="00BC6213" w14:paraId="5B0D13E9" w14:textId="77777777" w:rsidTr="001A4E16">
        <w:trPr>
          <w:trHeight w:val="404"/>
          <w:jc w:val="center"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  <w:vAlign w:val="center"/>
          </w:tcPr>
          <w:p w14:paraId="409C89D0" w14:textId="78A2903C" w:rsidR="00123C1F" w:rsidRDefault="00FC0CF5" w:rsidP="00123C1F">
            <w:pPr>
              <w:pStyle w:val="Header"/>
              <w:tabs>
                <w:tab w:val="clear" w:pos="4153"/>
                <w:tab w:val="center" w:pos="5907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Management </w:t>
            </w:r>
            <w:r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Name:</w:t>
            </w:r>
            <w:r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Injured Person Name: </w:t>
            </w:r>
          </w:p>
          <w:p w14:paraId="19CA155F" w14:textId="77777777" w:rsidR="00123C1F" w:rsidRPr="00FC0CF5" w:rsidRDefault="00123C1F" w:rsidP="00FC0CF5">
            <w:pPr>
              <w:pStyle w:val="Header"/>
              <w:tabs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6C41EC89" w14:textId="5AD18886" w:rsidR="00FC0CF5" w:rsidRDefault="00123C1F" w:rsidP="00123C1F">
            <w:pPr>
              <w:pStyle w:val="Header"/>
              <w:tabs>
                <w:tab w:val="clear" w:pos="4153"/>
                <w:tab w:val="center" w:pos="3477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  <w:r w:rsidR="00FC0CF5"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Signature: _____________________</w:t>
            </w:r>
            <w:r w:rsidR="00FC0CF5"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  <w:r w:rsidR="00FC0CF5"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Signature: ______________</w:t>
            </w:r>
          </w:p>
          <w:p w14:paraId="505FCEF9" w14:textId="77777777" w:rsidR="00123C1F" w:rsidRPr="00FC0CF5" w:rsidRDefault="00123C1F" w:rsidP="00FC0CF5">
            <w:pPr>
              <w:pStyle w:val="Header"/>
              <w:tabs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381C4219" w14:textId="5180E530" w:rsidR="00FC0CF5" w:rsidRDefault="00FC0CF5" w:rsidP="00123C1F">
            <w:pPr>
              <w:pStyle w:val="Header"/>
              <w:tabs>
                <w:tab w:val="clear" w:pos="4153"/>
                <w:tab w:val="center" w:pos="2307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</w:r>
            <w:r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Position:</w:t>
            </w:r>
            <w:r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 xml:space="preserve">Date: __/__/__ </w:t>
            </w:r>
          </w:p>
          <w:p w14:paraId="0693FB34" w14:textId="77777777" w:rsidR="00123C1F" w:rsidRPr="00FC0CF5" w:rsidRDefault="00123C1F" w:rsidP="00FC0CF5">
            <w:pPr>
              <w:pStyle w:val="Header"/>
              <w:tabs>
                <w:tab w:val="clear" w:pos="4153"/>
                <w:tab w:val="center" w:pos="3027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14:paraId="7618BE13" w14:textId="77777777" w:rsidR="001A4E16" w:rsidRDefault="00FC0CF5" w:rsidP="00FC0CF5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FC0CF5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Date: __/__/__</w:t>
            </w:r>
          </w:p>
          <w:p w14:paraId="170CA470" w14:textId="2F209C83" w:rsidR="00123C1F" w:rsidRPr="00BC6213" w:rsidRDefault="00123C1F" w:rsidP="00FC0CF5">
            <w:pPr>
              <w:pStyle w:val="Header"/>
              <w:tabs>
                <w:tab w:val="clear" w:pos="4153"/>
                <w:tab w:val="clear" w:pos="8306"/>
                <w:tab w:val="left" w:pos="6000"/>
              </w:tabs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</w:tbl>
    <w:p w14:paraId="3ECCB789" w14:textId="77777777" w:rsidR="00292507" w:rsidRPr="007B5F10" w:rsidRDefault="00292507" w:rsidP="00EC0E2A">
      <w:pPr>
        <w:rPr>
          <w:rFonts w:ascii="Century Gothic" w:hAnsi="Century Gothic"/>
          <w:sz w:val="20"/>
          <w:szCs w:val="20"/>
        </w:rPr>
      </w:pPr>
    </w:p>
    <w:sectPr w:rsidR="00292507" w:rsidRPr="007B5F10" w:rsidSect="007B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816E" w14:textId="77777777" w:rsidR="00C04E90" w:rsidRDefault="00C04E90">
      <w:r>
        <w:separator/>
      </w:r>
    </w:p>
  </w:endnote>
  <w:endnote w:type="continuationSeparator" w:id="0">
    <w:p w14:paraId="1A51FFC9" w14:textId="77777777" w:rsidR="00C04E90" w:rsidRDefault="00C0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711A" w14:textId="77777777" w:rsidR="00BB4EDD" w:rsidRDefault="00BB4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1B48BA" w:rsidRPr="002B3465" w14:paraId="0758003E" w14:textId="77777777" w:rsidTr="00C034F6">
      <w:tc>
        <w:tcPr>
          <w:tcW w:w="4090" w:type="pct"/>
        </w:tcPr>
        <w:p w14:paraId="1742D82A" w14:textId="77777777" w:rsidR="001B48BA" w:rsidRPr="002206C7" w:rsidRDefault="001B48BA" w:rsidP="001B48BA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7A6B7442" w14:textId="22A233ED" w:rsidR="001B48BA" w:rsidRPr="002206C7" w:rsidRDefault="001B48BA" w:rsidP="001B48BA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B4EDD" w:rsidRPr="00BB4EDD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B4EDD" w:rsidRPr="00BB4EDD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0BD97696" w14:textId="77777777" w:rsidR="001B48BA" w:rsidRPr="001B48BA" w:rsidRDefault="001B48BA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DD98" w14:textId="77777777" w:rsidR="00BB4EDD" w:rsidRDefault="00BB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FE5C" w14:textId="77777777" w:rsidR="00C04E90" w:rsidRDefault="00C04E90">
      <w:r>
        <w:separator/>
      </w:r>
    </w:p>
  </w:footnote>
  <w:footnote w:type="continuationSeparator" w:id="0">
    <w:p w14:paraId="185D6A24" w14:textId="77777777" w:rsidR="00C04E90" w:rsidRDefault="00C0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3027" w14:textId="77777777" w:rsidR="00BB4EDD" w:rsidRDefault="00BB4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1B48BA" w14:paraId="095E03D9" w14:textId="77777777" w:rsidTr="00C034F6">
      <w:tc>
        <w:tcPr>
          <w:tcW w:w="9016" w:type="dxa"/>
        </w:tcPr>
        <w:p w14:paraId="082A0C93" w14:textId="77777777" w:rsidR="001B48BA" w:rsidRPr="004F5510" w:rsidRDefault="001B48BA" w:rsidP="001B48BA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76C66077" wp14:editId="336F9DC2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50312B7C" w14:textId="4208C0F9" w:rsidR="001B48BA" w:rsidRDefault="001B48BA" w:rsidP="001B48BA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BB4EDD">
            <w:rPr>
              <w:color w:val="093C61"/>
              <w:sz w:val="16"/>
              <w:szCs w:val="16"/>
            </w:rPr>
            <w:t>September</w:t>
          </w:r>
          <w:bookmarkStart w:id="1" w:name="_GoBack"/>
          <w:bookmarkEnd w:id="1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50B726B4" w14:textId="77777777" w:rsidR="001B48BA" w:rsidRPr="001B48BA" w:rsidRDefault="001B48BA">
    <w:pPr>
      <w:pStyle w:val="Header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9EEA" w14:textId="77777777" w:rsidR="00BB4EDD" w:rsidRDefault="00BB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30E336D"/>
    <w:multiLevelType w:val="hybridMultilevel"/>
    <w:tmpl w:val="28907444"/>
    <w:lvl w:ilvl="0" w:tplc="4E929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CA61E4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D868951A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996EA33E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12383258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AF689770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1CCAE10E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7A0813CC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B88A065C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3" w15:restartNumberingAfterBreak="0">
    <w:nsid w:val="201926A6"/>
    <w:multiLevelType w:val="hybridMultilevel"/>
    <w:tmpl w:val="EFB80B68"/>
    <w:lvl w:ilvl="0" w:tplc="1B6EC16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9D323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6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8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62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00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6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0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43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6D4D"/>
    <w:multiLevelType w:val="hybridMultilevel"/>
    <w:tmpl w:val="F56A8AFE"/>
    <w:lvl w:ilvl="0" w:tplc="31D08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C0F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E4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4A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87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ED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8F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0F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ED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4B1F"/>
    <w:multiLevelType w:val="hybridMultilevel"/>
    <w:tmpl w:val="A77AA206"/>
    <w:lvl w:ilvl="0" w:tplc="29D4FA0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EA9E51BC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2FB829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572FE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98C07A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33603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C0EB1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866D80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69CC2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A2961"/>
    <w:multiLevelType w:val="hybridMultilevel"/>
    <w:tmpl w:val="43849848"/>
    <w:lvl w:ilvl="0" w:tplc="FC587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12C2FA1A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46081EE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6BA5F6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BFA9E3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E2253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CC37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CE60B9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FF424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1E45C4"/>
    <w:multiLevelType w:val="hybridMultilevel"/>
    <w:tmpl w:val="481A7D00"/>
    <w:lvl w:ilvl="0" w:tplc="7C74D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8BB89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00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6A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A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EF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EA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6A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E26AD"/>
    <w:multiLevelType w:val="hybridMultilevel"/>
    <w:tmpl w:val="D4CE63FE"/>
    <w:lvl w:ilvl="0" w:tplc="9AFC4E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A848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1659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02CB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C47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F63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6C86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F6D0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B01F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222F9"/>
    <w:multiLevelType w:val="hybridMultilevel"/>
    <w:tmpl w:val="309881E4"/>
    <w:lvl w:ilvl="0" w:tplc="ACFCD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2EF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2E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9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AC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26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C1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08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0CB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509"/>
    <w:multiLevelType w:val="hybridMultilevel"/>
    <w:tmpl w:val="41F00B84"/>
    <w:lvl w:ilvl="0" w:tplc="3E907A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D9E2B54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873A24FC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5E60FC36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4EC2FEC0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93769A92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53C05836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81B81656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55E80492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1" w15:restartNumberingAfterBreak="0">
    <w:nsid w:val="3FF6794E"/>
    <w:multiLevelType w:val="hybridMultilevel"/>
    <w:tmpl w:val="B20280D6"/>
    <w:lvl w:ilvl="0" w:tplc="0CD47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788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FE8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D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EF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46F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B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E6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720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D3"/>
    <w:multiLevelType w:val="hybridMultilevel"/>
    <w:tmpl w:val="C5CA7B2A"/>
    <w:lvl w:ilvl="0" w:tplc="8AB4B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2758A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2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84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4F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27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A4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44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C7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62442"/>
    <w:multiLevelType w:val="hybridMultilevel"/>
    <w:tmpl w:val="41387AF8"/>
    <w:lvl w:ilvl="0" w:tplc="11E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962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56A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AC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0E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328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0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47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CC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36A7"/>
    <w:multiLevelType w:val="hybridMultilevel"/>
    <w:tmpl w:val="B4A6F3E8"/>
    <w:lvl w:ilvl="0" w:tplc="7D605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5683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463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A6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C86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E1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A0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2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61D0B43"/>
    <w:multiLevelType w:val="hybridMultilevel"/>
    <w:tmpl w:val="6E34198C"/>
    <w:lvl w:ilvl="0" w:tplc="2280DE40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BFF0D40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5C5209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CB0B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A50E1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3289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790C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D9CDD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30EA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F3B41F9"/>
    <w:multiLevelType w:val="hybridMultilevel"/>
    <w:tmpl w:val="46FC7DC6"/>
    <w:lvl w:ilvl="0" w:tplc="26560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83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6C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7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29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67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2C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EB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CC6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42"/>
    <w:rsid w:val="00002AC3"/>
    <w:rsid w:val="0004161E"/>
    <w:rsid w:val="00046C3E"/>
    <w:rsid w:val="000566D2"/>
    <w:rsid w:val="0008259B"/>
    <w:rsid w:val="000837E8"/>
    <w:rsid w:val="00094098"/>
    <w:rsid w:val="00097E26"/>
    <w:rsid w:val="000A594D"/>
    <w:rsid w:val="000E4289"/>
    <w:rsid w:val="000E480E"/>
    <w:rsid w:val="00123C1F"/>
    <w:rsid w:val="001243E3"/>
    <w:rsid w:val="00131EDE"/>
    <w:rsid w:val="001468EF"/>
    <w:rsid w:val="0015465F"/>
    <w:rsid w:val="001669E4"/>
    <w:rsid w:val="001714D5"/>
    <w:rsid w:val="001A4E16"/>
    <w:rsid w:val="001B3C51"/>
    <w:rsid w:val="001B48BA"/>
    <w:rsid w:val="001B6E00"/>
    <w:rsid w:val="001B793A"/>
    <w:rsid w:val="001D03A3"/>
    <w:rsid w:val="001E26E2"/>
    <w:rsid w:val="001F7810"/>
    <w:rsid w:val="0020244A"/>
    <w:rsid w:val="00205BC5"/>
    <w:rsid w:val="00224FED"/>
    <w:rsid w:val="0025666C"/>
    <w:rsid w:val="00257CFD"/>
    <w:rsid w:val="00270E89"/>
    <w:rsid w:val="00292507"/>
    <w:rsid w:val="0029655B"/>
    <w:rsid w:val="00296DF8"/>
    <w:rsid w:val="002A5C34"/>
    <w:rsid w:val="002B0AAF"/>
    <w:rsid w:val="002B56CC"/>
    <w:rsid w:val="002B619C"/>
    <w:rsid w:val="002B7AF2"/>
    <w:rsid w:val="002E0652"/>
    <w:rsid w:val="00300235"/>
    <w:rsid w:val="003019D3"/>
    <w:rsid w:val="003040C6"/>
    <w:rsid w:val="00322D27"/>
    <w:rsid w:val="00332501"/>
    <w:rsid w:val="0033598A"/>
    <w:rsid w:val="00351A7E"/>
    <w:rsid w:val="0036487A"/>
    <w:rsid w:val="003D138F"/>
    <w:rsid w:val="003D6D84"/>
    <w:rsid w:val="003E4DC5"/>
    <w:rsid w:val="003F197B"/>
    <w:rsid w:val="003F460D"/>
    <w:rsid w:val="0041490C"/>
    <w:rsid w:val="00423156"/>
    <w:rsid w:val="00433F52"/>
    <w:rsid w:val="00452582"/>
    <w:rsid w:val="00491854"/>
    <w:rsid w:val="0049769B"/>
    <w:rsid w:val="004A0BC8"/>
    <w:rsid w:val="004A73E4"/>
    <w:rsid w:val="004B59B6"/>
    <w:rsid w:val="004D3135"/>
    <w:rsid w:val="005475F0"/>
    <w:rsid w:val="005515B9"/>
    <w:rsid w:val="005539C8"/>
    <w:rsid w:val="005568EA"/>
    <w:rsid w:val="005624F6"/>
    <w:rsid w:val="005629B7"/>
    <w:rsid w:val="00585A80"/>
    <w:rsid w:val="00585F5D"/>
    <w:rsid w:val="005972F5"/>
    <w:rsid w:val="005A1099"/>
    <w:rsid w:val="005A54EB"/>
    <w:rsid w:val="005B2A38"/>
    <w:rsid w:val="005C1BCA"/>
    <w:rsid w:val="005D31E3"/>
    <w:rsid w:val="005E2E2D"/>
    <w:rsid w:val="005E3E45"/>
    <w:rsid w:val="00602AD6"/>
    <w:rsid w:val="00637C36"/>
    <w:rsid w:val="00642011"/>
    <w:rsid w:val="006446F6"/>
    <w:rsid w:val="0066608C"/>
    <w:rsid w:val="0066747B"/>
    <w:rsid w:val="006856FB"/>
    <w:rsid w:val="006A73E2"/>
    <w:rsid w:val="006A75D4"/>
    <w:rsid w:val="006B16CF"/>
    <w:rsid w:val="006D06E1"/>
    <w:rsid w:val="006E466A"/>
    <w:rsid w:val="006F1379"/>
    <w:rsid w:val="007204C2"/>
    <w:rsid w:val="00726AFE"/>
    <w:rsid w:val="00764A67"/>
    <w:rsid w:val="00774A05"/>
    <w:rsid w:val="00777EC7"/>
    <w:rsid w:val="007948DE"/>
    <w:rsid w:val="00795B6A"/>
    <w:rsid w:val="007B388A"/>
    <w:rsid w:val="007B5F10"/>
    <w:rsid w:val="007D7ABF"/>
    <w:rsid w:val="008132F4"/>
    <w:rsid w:val="008262AA"/>
    <w:rsid w:val="008323FE"/>
    <w:rsid w:val="00866071"/>
    <w:rsid w:val="00886DCE"/>
    <w:rsid w:val="00890FC7"/>
    <w:rsid w:val="00897146"/>
    <w:rsid w:val="008A603F"/>
    <w:rsid w:val="008A6C90"/>
    <w:rsid w:val="008B21EA"/>
    <w:rsid w:val="009265DE"/>
    <w:rsid w:val="00927BC8"/>
    <w:rsid w:val="00934A91"/>
    <w:rsid w:val="009355B4"/>
    <w:rsid w:val="009445FE"/>
    <w:rsid w:val="009449D0"/>
    <w:rsid w:val="00952030"/>
    <w:rsid w:val="00956248"/>
    <w:rsid w:val="00962856"/>
    <w:rsid w:val="009638C3"/>
    <w:rsid w:val="00980D0D"/>
    <w:rsid w:val="00987691"/>
    <w:rsid w:val="00992F5F"/>
    <w:rsid w:val="009A083C"/>
    <w:rsid w:val="009A71D8"/>
    <w:rsid w:val="009A7A02"/>
    <w:rsid w:val="009B3483"/>
    <w:rsid w:val="009C62F2"/>
    <w:rsid w:val="009C64D3"/>
    <w:rsid w:val="009D0537"/>
    <w:rsid w:val="009D3AEA"/>
    <w:rsid w:val="009D3E77"/>
    <w:rsid w:val="009D529F"/>
    <w:rsid w:val="009D739F"/>
    <w:rsid w:val="009E5F55"/>
    <w:rsid w:val="009F151C"/>
    <w:rsid w:val="009F1C26"/>
    <w:rsid w:val="009F2177"/>
    <w:rsid w:val="009F3BD0"/>
    <w:rsid w:val="00A04C11"/>
    <w:rsid w:val="00A1354E"/>
    <w:rsid w:val="00A36C39"/>
    <w:rsid w:val="00A573CE"/>
    <w:rsid w:val="00A746B6"/>
    <w:rsid w:val="00A80389"/>
    <w:rsid w:val="00AF07EC"/>
    <w:rsid w:val="00AF46BA"/>
    <w:rsid w:val="00B06E3E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66B55"/>
    <w:rsid w:val="00BB2F97"/>
    <w:rsid w:val="00BB4EDD"/>
    <w:rsid w:val="00BB59FE"/>
    <w:rsid w:val="00BB6629"/>
    <w:rsid w:val="00BC5114"/>
    <w:rsid w:val="00BC6213"/>
    <w:rsid w:val="00C02D73"/>
    <w:rsid w:val="00C04E90"/>
    <w:rsid w:val="00C04FBB"/>
    <w:rsid w:val="00C05BF6"/>
    <w:rsid w:val="00C153BA"/>
    <w:rsid w:val="00C15B41"/>
    <w:rsid w:val="00C164B8"/>
    <w:rsid w:val="00C21950"/>
    <w:rsid w:val="00C40076"/>
    <w:rsid w:val="00C42C3E"/>
    <w:rsid w:val="00C44768"/>
    <w:rsid w:val="00C579F6"/>
    <w:rsid w:val="00C62612"/>
    <w:rsid w:val="00C64823"/>
    <w:rsid w:val="00C70373"/>
    <w:rsid w:val="00C97CDB"/>
    <w:rsid w:val="00CA4EE6"/>
    <w:rsid w:val="00CA67F7"/>
    <w:rsid w:val="00CA7147"/>
    <w:rsid w:val="00CE70EE"/>
    <w:rsid w:val="00CF6714"/>
    <w:rsid w:val="00CF74B2"/>
    <w:rsid w:val="00D0526E"/>
    <w:rsid w:val="00D13061"/>
    <w:rsid w:val="00D30AD9"/>
    <w:rsid w:val="00D405D9"/>
    <w:rsid w:val="00D5612C"/>
    <w:rsid w:val="00D63885"/>
    <w:rsid w:val="00D7730F"/>
    <w:rsid w:val="00DA772D"/>
    <w:rsid w:val="00DB0559"/>
    <w:rsid w:val="00DB7E9C"/>
    <w:rsid w:val="00DC0F8A"/>
    <w:rsid w:val="00DC5534"/>
    <w:rsid w:val="00DD1803"/>
    <w:rsid w:val="00DF535D"/>
    <w:rsid w:val="00E01505"/>
    <w:rsid w:val="00E25F47"/>
    <w:rsid w:val="00E328DB"/>
    <w:rsid w:val="00E359EA"/>
    <w:rsid w:val="00E50DCA"/>
    <w:rsid w:val="00E668EE"/>
    <w:rsid w:val="00EA0436"/>
    <w:rsid w:val="00EC0E2A"/>
    <w:rsid w:val="00ED24B5"/>
    <w:rsid w:val="00EE7AC2"/>
    <w:rsid w:val="00EF1E91"/>
    <w:rsid w:val="00F02F03"/>
    <w:rsid w:val="00F11654"/>
    <w:rsid w:val="00F20D39"/>
    <w:rsid w:val="00F41983"/>
    <w:rsid w:val="00F51942"/>
    <w:rsid w:val="00F54ACE"/>
    <w:rsid w:val="00F57D75"/>
    <w:rsid w:val="00F6250F"/>
    <w:rsid w:val="00F97A55"/>
    <w:rsid w:val="00FA2868"/>
    <w:rsid w:val="00FB1590"/>
    <w:rsid w:val="00FB4540"/>
    <w:rsid w:val="00FB47E6"/>
    <w:rsid w:val="00FC0CF5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A2BD03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47B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1E26E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1B48BA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1B48BA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ch.danny\My%20Documents\My%20Files\EL\Server%20Backup\6th%20June%2009\Active%20Files\CurrentBusinesses\Immediate%20Businesses\ACWA\ACWA%20Template%20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FD42-90E4-4202-9FA1-8AC4BBF0C675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2.xml><?xml version="1.0" encoding="utf-8"?>
<ds:datastoreItem xmlns:ds="http://schemas.openxmlformats.org/officeDocument/2006/customXml" ds:itemID="{547CC5F4-AC78-4156-B860-26CD0327E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79EA1-90DE-4AF4-A112-9D521E965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ABE1-4CE1-4516-B1AB-B4C07C41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ACWA Template P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ICT Resources</dc:creator>
  <cp:lastModifiedBy>DELL</cp:lastModifiedBy>
  <cp:revision>21</cp:revision>
  <cp:lastPrinted>2009-07-03T07:08:00Z</cp:lastPrinted>
  <dcterms:created xsi:type="dcterms:W3CDTF">2023-10-10T22:54:00Z</dcterms:created>
  <dcterms:modified xsi:type="dcterms:W3CDTF">2023-10-15T18:55:00Z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